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57CE6B6F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8045D2F38DD549488A40EC07D0FF104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15542F67" w14:textId="48E13251" w:rsidR="00ED349C" w:rsidRPr="005152F2" w:rsidRDefault="0023344F" w:rsidP="0009079F">
                <w:pPr>
                  <w:pStyle w:val="Heading1"/>
                </w:pPr>
                <w:r>
                  <w:t>SIROA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196496AD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9AB3D89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F5C3646" wp14:editId="0F9B0B9A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047AC5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0vPeJPsTAAAMcgAADgAAAAAAAAAAAAAAAAAuAgAAZHJzL2Uy&#13;&#10;b0RvYy54bWxQSwECLQAUAAYACAAAACEA2yfDXNwAAAAIAQAADwAAAAAAAAAAAAAAAABVFgAAZHJz&#13;&#10;L2Rvd25yZXYueG1sUEsFBgAAAAAEAAQA8wAAAF4XAAAAAA==&#13;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0C725C1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81AA43C" w14:textId="77777777" w:rsidR="00E62D09" w:rsidRDefault="00715DF9" w:rsidP="0009079F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916898090"/>
                      <w:placeholder>
                        <w:docPart w:val="64AA0D23A44D67458E5F67C2020C2F7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Email</w:t>
                      </w:r>
                    </w:sdtContent>
                  </w:sdt>
                </w:p>
                <w:p w14:paraId="42F51F86" w14:textId="39AD0EA0" w:rsidR="0023344F" w:rsidRDefault="0023344F" w:rsidP="0009079F">
                  <w:pPr>
                    <w:pStyle w:val="Heading3"/>
                  </w:pPr>
                  <w:r>
                    <w:t>siroaky024@gmail.com</w:t>
                  </w:r>
                </w:p>
              </w:tc>
            </w:tr>
            <w:tr w:rsidR="00E62D09" w:rsidRPr="005152F2" w14:paraId="3BD5AE77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00414C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A18C346" wp14:editId="33083457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BD2F97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aIuI7TIlAACY3gAADgAAAAAA&#13;&#10;AAAAAAAAAAAuAgAAZHJzL2Uyb0RvYy54bWxQSwECLQAUAAYACAAAACEA2yfDXNwAAAAIAQAADwAA&#13;&#10;AAAAAAAAAAAAAACMJwAAZHJzL2Rvd25yZXYueG1sUEsFBgAAAAAEAAQA8wAAAJUoAAAAAA==&#13;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125C415B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809E6A1" w14:textId="77777777" w:rsidR="0023344F" w:rsidRDefault="0023344F" w:rsidP="0009079F">
                  <w:pPr>
                    <w:pStyle w:val="Heading3"/>
                  </w:pPr>
                  <w:r>
                    <w:t>Summer</w:t>
                  </w:r>
                </w:p>
                <w:p w14:paraId="0F92EB5E" w14:textId="03CF700A" w:rsidR="00E62D09" w:rsidRDefault="0023344F" w:rsidP="0009079F">
                  <w:pPr>
                    <w:pStyle w:val="Heading3"/>
                  </w:pPr>
                  <w:r>
                    <w:t>859-325-1689</w:t>
                  </w:r>
                </w:p>
              </w:tc>
            </w:tr>
            <w:tr w:rsidR="00E62D09" w:rsidRPr="005152F2" w14:paraId="6053126B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843E91E" w14:textId="365AD028" w:rsidR="00E62D09" w:rsidRPr="00441EB9" w:rsidRDefault="00E62D09" w:rsidP="0023344F">
                  <w:pPr>
                    <w:pStyle w:val="Heading3"/>
                    <w:jc w:val="left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</w:tbl>
          <w:p w14:paraId="6DF669B6" w14:textId="77777777" w:rsidR="00E62D09" w:rsidRPr="005152F2" w:rsidRDefault="00E62D09" w:rsidP="0009079F"/>
        </w:tc>
        <w:tc>
          <w:tcPr>
            <w:tcW w:w="723" w:type="dxa"/>
          </w:tcPr>
          <w:p w14:paraId="214258F7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30F6773B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095BBA4D" w14:textId="3DB51A61" w:rsidR="00E62D09" w:rsidRDefault="00715DF9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FAF76F733360E447A7E1007DE950B79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3344F">
                        <w:t>SIROA</w:t>
                      </w:r>
                    </w:sdtContent>
                  </w:sdt>
                </w:p>
                <w:p w14:paraId="1F06C2CA" w14:textId="262F4ED3" w:rsidR="00A56D1A" w:rsidRDefault="0023344F" w:rsidP="0009079F">
                  <w:pPr>
                    <w:pStyle w:val="Heading2"/>
                  </w:pPr>
                  <w:r>
                    <w:t xml:space="preserve">South-Central Independent Rental </w:t>
                  </w:r>
                  <w:proofErr w:type="gramStart"/>
                  <w:r>
                    <w:t>Owners</w:t>
                  </w:r>
                  <w:proofErr w:type="gramEnd"/>
                  <w:r>
                    <w:t xml:space="preserve"> Association</w:t>
                  </w:r>
                </w:p>
                <w:p w14:paraId="616B764E" w14:textId="7AF350EA" w:rsidR="00E62D09" w:rsidRPr="005152F2" w:rsidRDefault="00E62D09" w:rsidP="0009079F">
                  <w:pPr>
                    <w:pStyle w:val="Heading2"/>
                  </w:pPr>
                </w:p>
                <w:p w14:paraId="73C2CC46" w14:textId="77777777" w:rsidR="00ED349C" w:rsidRDefault="0023344F" w:rsidP="0023344F">
                  <w:pPr>
                    <w:pStyle w:val="Salutation"/>
                  </w:pPr>
                  <w:r>
                    <w:t xml:space="preserve">We have updated some of our ways of contact and wanted to let you know! </w:t>
                  </w:r>
                </w:p>
                <w:p w14:paraId="1AB716F6" w14:textId="77777777" w:rsidR="0023344F" w:rsidRDefault="0023344F" w:rsidP="0023344F">
                  <w:r>
                    <w:t xml:space="preserve">Our new email is </w:t>
                  </w:r>
                  <w:hyperlink r:id="rId7" w:history="1">
                    <w:r w:rsidRPr="00AA770D">
                      <w:rPr>
                        <w:rStyle w:val="Hyperlink"/>
                      </w:rPr>
                      <w:t>siroaky024@gmail.com</w:t>
                    </w:r>
                  </w:hyperlink>
                  <w:r>
                    <w:t xml:space="preserve">. </w:t>
                  </w:r>
                  <w:r w:rsidR="00034ADF">
                    <w:t xml:space="preserve">You can reach Summer by phone 859-325-1689. If she doesn’t </w:t>
                  </w:r>
                  <w:proofErr w:type="gramStart"/>
                  <w:r w:rsidR="00034ADF">
                    <w:t>answer</w:t>
                  </w:r>
                  <w:proofErr w:type="gramEnd"/>
                  <w:r w:rsidR="00034ADF">
                    <w:t xml:space="preserve"> please leave a voicemail. One of us will get back to you as soon as possible. You may also reach Delores through Facebook Messenger-Delores Million-Roberts-she can be found on our SIROA Facebook group. Please remember this is a PRIVATE group for paid members benefits only and anyone added to this group must be reviewed by Elley. </w:t>
                  </w:r>
                </w:p>
                <w:p w14:paraId="699D82D5" w14:textId="77777777" w:rsidR="00034ADF" w:rsidRDefault="00034ADF" w:rsidP="0023344F"/>
                <w:p w14:paraId="083D4115" w14:textId="5A2B9470" w:rsidR="00034ADF" w:rsidRPr="0023344F" w:rsidRDefault="00034ADF" w:rsidP="0023344F">
                  <w:r>
                    <w:t xml:space="preserve">The website address is siroa.net. Here, you are able to access your personal dashboard for the rental owners association. </w:t>
                  </w:r>
                </w:p>
              </w:tc>
            </w:tr>
          </w:tbl>
          <w:p w14:paraId="7A48D98A" w14:textId="77777777" w:rsidR="00E62D09" w:rsidRPr="005152F2" w:rsidRDefault="00E62D09" w:rsidP="0009079F"/>
        </w:tc>
      </w:tr>
    </w:tbl>
    <w:p w14:paraId="24FC552C" w14:textId="77777777" w:rsidR="004416AD" w:rsidRDefault="004416AD" w:rsidP="004E4B02">
      <w:pPr>
        <w:pStyle w:val="NoSpacing"/>
      </w:pPr>
    </w:p>
    <w:sectPr w:rsidR="004416AD" w:rsidSect="006E20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CFA1" w14:textId="77777777" w:rsidR="006E20AA" w:rsidRDefault="006E20AA" w:rsidP="005E79E1">
      <w:pPr>
        <w:spacing w:after="0" w:line="240" w:lineRule="auto"/>
      </w:pPr>
      <w:r>
        <w:separator/>
      </w:r>
    </w:p>
  </w:endnote>
  <w:endnote w:type="continuationSeparator" w:id="0">
    <w:p w14:paraId="208A2AF2" w14:textId="77777777" w:rsidR="006E20AA" w:rsidRDefault="006E20AA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7CF8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C4312BA" wp14:editId="4432582A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55996AA1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F84F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CF05CD0" wp14:editId="2C259FA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680C89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Abu20iIGQAAZ7MAAA4AAAAAAAAAAAAAAAAALgIAAGRycy9lMm9E&#13;&#10;b2MueG1sUEsBAi0AFAAGAAgAAAAhAAx3mt/eAAAACgEAAA8AAAAAAAAAAAAAAAAA4hsAAGRycy9k&#13;&#10;b3ducmV2LnhtbFBLBQYAAAAABAAEAPMAAADtHA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CBAA" w14:textId="77777777" w:rsidR="006E20AA" w:rsidRDefault="006E20AA" w:rsidP="005E79E1">
      <w:pPr>
        <w:spacing w:after="0" w:line="240" w:lineRule="auto"/>
      </w:pPr>
      <w:r>
        <w:separator/>
      </w:r>
    </w:p>
  </w:footnote>
  <w:footnote w:type="continuationSeparator" w:id="0">
    <w:p w14:paraId="5C1B2B40" w14:textId="77777777" w:rsidR="006E20AA" w:rsidRDefault="006E20AA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6ACF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3C4F391" wp14:editId="05C0B09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1470B0B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6CAF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A6D20FE" wp14:editId="2797930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EB1A90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+qRWxYAAEK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4F"/>
    <w:rsid w:val="00034ADF"/>
    <w:rsid w:val="00065295"/>
    <w:rsid w:val="00087030"/>
    <w:rsid w:val="001A183F"/>
    <w:rsid w:val="0023344F"/>
    <w:rsid w:val="00253B9D"/>
    <w:rsid w:val="00293B83"/>
    <w:rsid w:val="002A4640"/>
    <w:rsid w:val="002B444C"/>
    <w:rsid w:val="0038539E"/>
    <w:rsid w:val="004242EC"/>
    <w:rsid w:val="004416AD"/>
    <w:rsid w:val="004E4B02"/>
    <w:rsid w:val="005B3F37"/>
    <w:rsid w:val="005E79E1"/>
    <w:rsid w:val="006530E4"/>
    <w:rsid w:val="006A3CE7"/>
    <w:rsid w:val="006E20AA"/>
    <w:rsid w:val="0070673F"/>
    <w:rsid w:val="00715DF9"/>
    <w:rsid w:val="008A188A"/>
    <w:rsid w:val="00A56D1A"/>
    <w:rsid w:val="00BC2A58"/>
    <w:rsid w:val="00C1029F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D84A"/>
  <w15:chartTrackingRefBased/>
  <w15:docId w15:val="{3CA93201-DA3E-1742-BF6E-4235C423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3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iroaky0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leysapp/Library/Containers/com.microsoft.Word/Data/Library/Application%20Support/Microsoft/Office/16.0/DTS/en-US%7bA3762AE5-A3B2-8F45-A17D-18843F3017E1%7d/%7bAA57221F-46C3-CC44-8060-A164A2F71AA2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45D2F38DD549488A40EC07D0FF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4604-4E73-0940-BDB5-533909CC9A57}"/>
      </w:docPartPr>
      <w:docPartBody>
        <w:p w:rsidR="00BD442B" w:rsidRDefault="00BD442B">
          <w:pPr>
            <w:pStyle w:val="8045D2F38DD549488A40EC07D0FF1045"/>
          </w:pPr>
          <w:r w:rsidRPr="005152F2">
            <w:t>Your Name</w:t>
          </w:r>
        </w:p>
      </w:docPartBody>
    </w:docPart>
    <w:docPart>
      <w:docPartPr>
        <w:name w:val="64AA0D23A44D67458E5F67C2020C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2F03D-0DE0-9B44-80CC-682F4589D36E}"/>
      </w:docPartPr>
      <w:docPartBody>
        <w:p w:rsidR="00BD442B" w:rsidRDefault="00BD442B">
          <w:pPr>
            <w:pStyle w:val="64AA0D23A44D67458E5F67C2020C2F7F"/>
          </w:pPr>
          <w:r w:rsidRPr="005152F2">
            <w:t>Email</w:t>
          </w:r>
        </w:p>
      </w:docPartBody>
    </w:docPart>
    <w:docPart>
      <w:docPartPr>
        <w:name w:val="FAF76F733360E447A7E1007DE950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D13F-1A09-D54D-89F1-4BB81D0465EB}"/>
      </w:docPartPr>
      <w:docPartBody>
        <w:p w:rsidR="00BD442B" w:rsidRDefault="00BD442B">
          <w:pPr>
            <w:pStyle w:val="FAF76F733360E447A7E1007DE950B796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D"/>
    <w:rsid w:val="009D26FD"/>
    <w:rsid w:val="00B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45D2F38DD549488A40EC07D0FF1045">
    <w:name w:val="8045D2F38DD549488A40EC07D0FF1045"/>
  </w:style>
  <w:style w:type="paragraph" w:customStyle="1" w:styleId="64AA0D23A44D67458E5F67C2020C2F7F">
    <w:name w:val="64AA0D23A44D67458E5F67C2020C2F7F"/>
  </w:style>
  <w:style w:type="paragraph" w:customStyle="1" w:styleId="FAF76F733360E447A7E1007DE950B796">
    <w:name w:val="FAF76F733360E447A7E1007DE950B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BEB47-5B52-8242-9182-024D2218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{AA57221F-46C3-CC44-8060-A164A2F71AA2}tf16392739.dotx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SIROA</dc:subject>
  <dc:creator>SIROA</dc:creator>
  <cp:keywords/>
  <dc:description/>
  <cp:lastModifiedBy>Elley Million</cp:lastModifiedBy>
  <cp:revision>2</cp:revision>
  <dcterms:created xsi:type="dcterms:W3CDTF">2024-02-15T16:09:00Z</dcterms:created>
  <dcterms:modified xsi:type="dcterms:W3CDTF">2024-02-15T16:09:00Z</dcterms:modified>
</cp:coreProperties>
</file>